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191C7" w14:textId="77777777" w:rsidR="0098276C" w:rsidRDefault="0098276C" w:rsidP="00182AB8">
      <w:pPr>
        <w:rPr>
          <w:rFonts w:ascii="David" w:hAnsi="David" w:cs="David"/>
          <w:sz w:val="24"/>
          <w:szCs w:val="24"/>
          <w:rtl/>
        </w:rPr>
      </w:pPr>
    </w:p>
    <w:p w14:paraId="3E9A29FC" w14:textId="0919C319" w:rsidR="006968BA" w:rsidRPr="008D472F" w:rsidRDefault="006968BA" w:rsidP="006968BA">
      <w:pPr>
        <w:jc w:val="center"/>
        <w:rPr>
          <w:b/>
          <w:bCs/>
          <w:sz w:val="24"/>
          <w:szCs w:val="24"/>
          <w:u w:val="single"/>
        </w:rPr>
      </w:pPr>
      <w:r>
        <w:rPr>
          <w:rFonts w:hint="cs"/>
          <w:b/>
          <w:bCs/>
          <w:sz w:val="24"/>
          <w:szCs w:val="24"/>
          <w:u w:val="single"/>
          <w:rtl/>
        </w:rPr>
        <w:t>בקש</w:t>
      </w:r>
      <w:r w:rsidRPr="008D472F">
        <w:rPr>
          <w:b/>
          <w:bCs/>
          <w:sz w:val="24"/>
          <w:szCs w:val="24"/>
          <w:u w:val="single"/>
          <w:rtl/>
        </w:rPr>
        <w:t xml:space="preserve">ה להשתתפות במבצע עיקור\סירוס </w:t>
      </w:r>
      <w:r w:rsidRPr="008D472F">
        <w:rPr>
          <w:rFonts w:hint="cs"/>
          <w:b/>
          <w:bCs/>
          <w:sz w:val="24"/>
          <w:szCs w:val="24"/>
          <w:u w:val="single"/>
          <w:rtl/>
        </w:rPr>
        <w:t xml:space="preserve">וחיסון כנגד כלבת עבור </w:t>
      </w:r>
      <w:r w:rsidRPr="008D472F">
        <w:rPr>
          <w:b/>
          <w:bCs/>
          <w:sz w:val="24"/>
          <w:szCs w:val="24"/>
          <w:u w:val="single"/>
          <w:rtl/>
        </w:rPr>
        <w:t>חתולי רחוב 20</w:t>
      </w:r>
      <w:r w:rsidRPr="008D472F">
        <w:rPr>
          <w:rFonts w:hint="cs"/>
          <w:b/>
          <w:bCs/>
          <w:sz w:val="24"/>
          <w:szCs w:val="24"/>
          <w:u w:val="single"/>
          <w:rtl/>
        </w:rPr>
        <w:t>2</w:t>
      </w:r>
      <w:r w:rsidR="00216C82">
        <w:rPr>
          <w:rFonts w:hint="cs"/>
          <w:b/>
          <w:bCs/>
          <w:sz w:val="24"/>
          <w:szCs w:val="24"/>
          <w:u w:val="single"/>
          <w:rtl/>
        </w:rPr>
        <w:t>5</w:t>
      </w:r>
      <w:r w:rsidRPr="008D472F">
        <w:rPr>
          <w:b/>
          <w:bCs/>
          <w:sz w:val="24"/>
          <w:szCs w:val="24"/>
          <w:u w:val="single"/>
          <w:rtl/>
        </w:rPr>
        <w:t xml:space="preserve"> </w:t>
      </w:r>
    </w:p>
    <w:p w14:paraId="3B4985AF" w14:textId="77777777" w:rsidR="006968BA" w:rsidRDefault="006968BA" w:rsidP="006968BA">
      <w:pPr>
        <w:rPr>
          <w:b/>
          <w:bCs/>
          <w:sz w:val="28"/>
          <w:szCs w:val="28"/>
          <w:u w:val="single"/>
          <w:rtl/>
        </w:rPr>
      </w:pPr>
    </w:p>
    <w:p w14:paraId="0E9A5BF3" w14:textId="77777777" w:rsidR="006968BA" w:rsidRDefault="006968BA" w:rsidP="006968BA">
      <w:pPr>
        <w:rPr>
          <w:b/>
          <w:bCs/>
          <w:sz w:val="28"/>
          <w:szCs w:val="28"/>
          <w:u w:val="single"/>
          <w:rtl/>
        </w:rPr>
      </w:pPr>
    </w:p>
    <w:p w14:paraId="52C636CB" w14:textId="2A8D5DBC" w:rsidR="006968BA" w:rsidRDefault="006968BA" w:rsidP="006968BA">
      <w:pPr>
        <w:rPr>
          <w:rtl/>
        </w:rPr>
      </w:pPr>
      <w:r w:rsidRPr="008D472F">
        <w:rPr>
          <w:rtl/>
        </w:rPr>
        <w:t xml:space="preserve">היישוב _______________ מבקש את השתתפות המועצה במימון לכידה </w:t>
      </w:r>
      <w:r w:rsidRPr="008D472F">
        <w:rPr>
          <w:rFonts w:hint="cs"/>
          <w:rtl/>
        </w:rPr>
        <w:t>,</w:t>
      </w:r>
      <w:r w:rsidRPr="008D472F">
        <w:rPr>
          <w:rtl/>
        </w:rPr>
        <w:t>עיקור</w:t>
      </w:r>
      <w:r w:rsidR="00216C82">
        <w:rPr>
          <w:rFonts w:hint="cs"/>
          <w:rtl/>
        </w:rPr>
        <w:t>/</w:t>
      </w:r>
      <w:r w:rsidRPr="008D472F">
        <w:rPr>
          <w:rtl/>
        </w:rPr>
        <w:t xml:space="preserve">סירוס </w:t>
      </w:r>
      <w:r w:rsidRPr="008D472F">
        <w:rPr>
          <w:rFonts w:hint="cs"/>
          <w:rtl/>
        </w:rPr>
        <w:t xml:space="preserve">וחיסון כנגד </w:t>
      </w:r>
    </w:p>
    <w:p w14:paraId="1930E875" w14:textId="4F59AEF5" w:rsidR="006968BA" w:rsidRPr="008D472F" w:rsidRDefault="00216C82" w:rsidP="006968BA">
      <w:pPr>
        <w:rPr>
          <w:rtl/>
        </w:rPr>
      </w:pPr>
      <w:r>
        <w:rPr>
          <w:rFonts w:hint="cs"/>
          <w:rtl/>
        </w:rPr>
        <w:t xml:space="preserve">מחלת </w:t>
      </w:r>
      <w:r w:rsidR="006968BA" w:rsidRPr="008D472F">
        <w:rPr>
          <w:rFonts w:hint="cs"/>
          <w:rtl/>
        </w:rPr>
        <w:t xml:space="preserve">הכלבת עבור חתולי הרחוב </w:t>
      </w:r>
      <w:r w:rsidR="006968BA" w:rsidRPr="008D472F">
        <w:rPr>
          <w:rtl/>
        </w:rPr>
        <w:t>הנמצאים ביישוב.</w:t>
      </w:r>
    </w:p>
    <w:p w14:paraId="04529AC3" w14:textId="77777777" w:rsidR="006968BA" w:rsidRDefault="006968BA" w:rsidP="006968BA">
      <w:pPr>
        <w:rPr>
          <w:rtl/>
        </w:rPr>
      </w:pPr>
      <w:r w:rsidRPr="008D472F">
        <w:rPr>
          <w:rtl/>
        </w:rPr>
        <w:t xml:space="preserve">ידוע ליישוב כי המבצע נעשה על ידו באופן עצמאי וכי אין למועצה כל אחריות על נזקים שעלולים להיגרם </w:t>
      </w:r>
    </w:p>
    <w:p w14:paraId="7007DE8A" w14:textId="77777777" w:rsidR="006968BA" w:rsidRPr="008D472F" w:rsidRDefault="006968BA" w:rsidP="006968BA">
      <w:pPr>
        <w:rPr>
          <w:rtl/>
        </w:rPr>
      </w:pPr>
      <w:r w:rsidRPr="008D472F">
        <w:rPr>
          <w:rtl/>
        </w:rPr>
        <w:t>במהלכו.</w:t>
      </w:r>
    </w:p>
    <w:p w14:paraId="78F13AB5" w14:textId="77777777" w:rsidR="006968BA" w:rsidRPr="008D472F" w:rsidRDefault="006968BA" w:rsidP="006968BA">
      <w:pPr>
        <w:rPr>
          <w:rtl/>
        </w:rPr>
      </w:pPr>
    </w:p>
    <w:p w14:paraId="59662538" w14:textId="004B8CE0" w:rsidR="006968BA" w:rsidRPr="008D472F" w:rsidRDefault="006968BA" w:rsidP="006968BA">
      <w:pPr>
        <w:pStyle w:val="a8"/>
        <w:numPr>
          <w:ilvl w:val="0"/>
          <w:numId w:val="5"/>
        </w:numPr>
        <w:spacing w:line="256" w:lineRule="auto"/>
      </w:pPr>
      <w:r w:rsidRPr="008D472F">
        <w:rPr>
          <w:rtl/>
        </w:rPr>
        <w:t>שם החברה</w:t>
      </w:r>
      <w:r w:rsidR="00216C82">
        <w:rPr>
          <w:rFonts w:hint="cs"/>
          <w:rtl/>
        </w:rPr>
        <w:t>/</w:t>
      </w:r>
      <w:r w:rsidRPr="008D472F">
        <w:rPr>
          <w:rtl/>
        </w:rPr>
        <w:t>וטרינר פרטי המיועד לבצע את הפעולה:___________________.</w:t>
      </w:r>
    </w:p>
    <w:p w14:paraId="3EAEABBD" w14:textId="77777777" w:rsidR="006968BA" w:rsidRPr="008D472F" w:rsidRDefault="006968BA" w:rsidP="006968BA">
      <w:pPr>
        <w:pStyle w:val="a8"/>
        <w:spacing w:line="256" w:lineRule="auto"/>
      </w:pPr>
    </w:p>
    <w:p w14:paraId="4DFF35B2" w14:textId="5F8E236A" w:rsidR="006968BA" w:rsidRDefault="006968BA" w:rsidP="006968BA">
      <w:pPr>
        <w:pStyle w:val="a8"/>
        <w:numPr>
          <w:ilvl w:val="0"/>
          <w:numId w:val="5"/>
        </w:numPr>
        <w:spacing w:line="256" w:lineRule="auto"/>
      </w:pPr>
      <w:r w:rsidRPr="008D472F">
        <w:rPr>
          <w:rtl/>
        </w:rPr>
        <w:t>מספר החתולים שעבורם מבקש היישוב את ההשתתפות:__________.</w:t>
      </w:r>
      <w:r>
        <w:rPr>
          <w:rFonts w:hint="cs"/>
          <w:rtl/>
        </w:rPr>
        <w:t xml:space="preserve">  </w:t>
      </w:r>
    </w:p>
    <w:p w14:paraId="52BBC4CE" w14:textId="77777777" w:rsidR="006968BA" w:rsidRDefault="006968BA" w:rsidP="006968BA">
      <w:pPr>
        <w:pStyle w:val="a8"/>
        <w:rPr>
          <w:rtl/>
        </w:rPr>
      </w:pPr>
    </w:p>
    <w:p w14:paraId="0879F632" w14:textId="189DC0D7" w:rsidR="006968BA" w:rsidRPr="008D472F" w:rsidRDefault="006968BA" w:rsidP="006968BA">
      <w:pPr>
        <w:pStyle w:val="a8"/>
        <w:numPr>
          <w:ilvl w:val="0"/>
          <w:numId w:val="5"/>
        </w:numPr>
        <w:spacing w:line="256" w:lineRule="auto"/>
      </w:pPr>
      <w:r w:rsidRPr="008D472F">
        <w:rPr>
          <w:rtl/>
        </w:rPr>
        <w:t>איש</w:t>
      </w:r>
      <w:r w:rsidR="00216C82">
        <w:rPr>
          <w:rFonts w:hint="cs"/>
          <w:rtl/>
        </w:rPr>
        <w:t>/אשת</w:t>
      </w:r>
      <w:r w:rsidRPr="008D472F">
        <w:rPr>
          <w:rtl/>
        </w:rPr>
        <w:t xml:space="preserve"> הקשר ביישוב (שם מלא ומספר טל' נייד): ______________________.</w:t>
      </w:r>
    </w:p>
    <w:p w14:paraId="49E68A18" w14:textId="77777777" w:rsidR="006968BA" w:rsidRPr="008D472F" w:rsidRDefault="006968BA" w:rsidP="006968BA">
      <w:pPr>
        <w:pStyle w:val="a8"/>
        <w:spacing w:line="256" w:lineRule="auto"/>
      </w:pPr>
    </w:p>
    <w:p w14:paraId="2C4CA1D2" w14:textId="2F514C0B" w:rsidR="006968BA" w:rsidRPr="008D472F" w:rsidRDefault="006968BA" w:rsidP="006968BA">
      <w:pPr>
        <w:pStyle w:val="a8"/>
        <w:numPr>
          <w:ilvl w:val="0"/>
          <w:numId w:val="5"/>
        </w:numPr>
        <w:spacing w:line="256" w:lineRule="auto"/>
      </w:pPr>
      <w:r w:rsidRPr="008D472F">
        <w:rPr>
          <w:b/>
          <w:bCs/>
          <w:u w:val="single"/>
          <w:rtl/>
        </w:rPr>
        <w:t>ידוע ליישוב שתוקף הבקשה ה</w:t>
      </w:r>
      <w:r w:rsidR="00216C82">
        <w:rPr>
          <w:rFonts w:hint="cs"/>
          <w:b/>
          <w:bCs/>
          <w:u w:val="single"/>
          <w:rtl/>
        </w:rPr>
        <w:t>נ</w:t>
      </w:r>
      <w:r w:rsidRPr="008D472F">
        <w:rPr>
          <w:b/>
          <w:bCs/>
          <w:u w:val="single"/>
          <w:rtl/>
        </w:rPr>
        <w:t>ו למשך 30 יום בלבד מתאריך אישורה על ידי המועצה.</w:t>
      </w:r>
    </w:p>
    <w:p w14:paraId="12E8CCBC" w14:textId="77777777" w:rsidR="006968BA" w:rsidRDefault="006968BA" w:rsidP="006968BA">
      <w:pPr>
        <w:contextualSpacing/>
        <w:rPr>
          <w:sz w:val="24"/>
          <w:szCs w:val="24"/>
        </w:rPr>
      </w:pPr>
    </w:p>
    <w:p w14:paraId="0802FACD" w14:textId="77777777" w:rsidR="006968BA" w:rsidRDefault="006968BA" w:rsidP="006968BA">
      <w:pPr>
        <w:contextualSpacing/>
        <w:rPr>
          <w:sz w:val="24"/>
          <w:szCs w:val="24"/>
          <w:rtl/>
        </w:rPr>
      </w:pPr>
    </w:p>
    <w:p w14:paraId="755C4E48" w14:textId="77777777" w:rsidR="006968BA" w:rsidRPr="008D472F" w:rsidRDefault="006968BA" w:rsidP="006968BA">
      <w:pPr>
        <w:rPr>
          <w:rtl/>
        </w:rPr>
      </w:pPr>
      <w:r w:rsidRPr="008D472F">
        <w:rPr>
          <w:rtl/>
        </w:rPr>
        <w:t>בברכה</w:t>
      </w:r>
      <w:r w:rsidRPr="008D472F">
        <w:rPr>
          <w:rFonts w:hint="cs"/>
          <w:rtl/>
        </w:rPr>
        <w:t>,</w:t>
      </w:r>
    </w:p>
    <w:p w14:paraId="713408C1" w14:textId="77777777" w:rsidR="006968BA" w:rsidRPr="008D472F" w:rsidRDefault="006968BA" w:rsidP="006968BA">
      <w:pPr>
        <w:rPr>
          <w:rtl/>
        </w:rPr>
      </w:pPr>
    </w:p>
    <w:p w14:paraId="7440C3D4" w14:textId="77777777" w:rsidR="006968BA" w:rsidRPr="008D472F" w:rsidRDefault="006968BA" w:rsidP="006968BA">
      <w:pPr>
        <w:rPr>
          <w:rtl/>
        </w:rPr>
      </w:pPr>
    </w:p>
    <w:p w14:paraId="73A5959F" w14:textId="77777777" w:rsidR="006968BA" w:rsidRPr="008D472F" w:rsidRDefault="006968BA" w:rsidP="006968BA">
      <w:pPr>
        <w:rPr>
          <w:rtl/>
        </w:rPr>
      </w:pPr>
      <w:r w:rsidRPr="008D472F">
        <w:rPr>
          <w:rFonts w:hint="cs"/>
          <w:rtl/>
        </w:rPr>
        <w:t>________________                                                               _________________</w:t>
      </w:r>
    </w:p>
    <w:p w14:paraId="3269ED79" w14:textId="7207F0F6" w:rsidR="006968BA" w:rsidRPr="008D472F" w:rsidRDefault="006968BA" w:rsidP="006968BA">
      <w:pPr>
        <w:rPr>
          <w:rtl/>
        </w:rPr>
      </w:pPr>
      <w:r w:rsidRPr="008D472F">
        <w:rPr>
          <w:rFonts w:hint="cs"/>
          <w:rtl/>
        </w:rPr>
        <w:t xml:space="preserve">    </w:t>
      </w:r>
      <w:r w:rsidRPr="008D472F">
        <w:rPr>
          <w:rtl/>
        </w:rPr>
        <w:t>מזכיר</w:t>
      </w:r>
      <w:r w:rsidR="00216C82">
        <w:rPr>
          <w:rFonts w:hint="cs"/>
          <w:rtl/>
        </w:rPr>
        <w:t>/ת</w:t>
      </w:r>
      <w:r w:rsidRPr="008D472F">
        <w:rPr>
          <w:rtl/>
        </w:rPr>
        <w:t xml:space="preserve"> היישוב</w:t>
      </w:r>
      <w:r w:rsidRPr="008D472F">
        <w:rPr>
          <w:rFonts w:hint="cs"/>
          <w:rtl/>
        </w:rPr>
        <w:t xml:space="preserve">                                                                                   תאריך </w:t>
      </w:r>
    </w:p>
    <w:p w14:paraId="24C80669" w14:textId="77777777" w:rsidR="006968BA" w:rsidRPr="008D472F" w:rsidRDefault="006968BA" w:rsidP="006968BA">
      <w:pPr>
        <w:rPr>
          <w:rtl/>
        </w:rPr>
      </w:pPr>
      <w:r w:rsidRPr="008D472F">
        <w:rPr>
          <w:rFonts w:hint="cs"/>
          <w:rtl/>
        </w:rPr>
        <w:t xml:space="preserve"> </w:t>
      </w:r>
      <w:r w:rsidRPr="008D472F">
        <w:rPr>
          <w:rtl/>
        </w:rPr>
        <w:t>(חתימה וחותמת)</w:t>
      </w:r>
      <w:r w:rsidRPr="008D472F">
        <w:rPr>
          <w:rFonts w:hint="cs"/>
          <w:rtl/>
        </w:rPr>
        <w:t xml:space="preserve">            </w:t>
      </w:r>
    </w:p>
    <w:p w14:paraId="28AAC09D" w14:textId="77777777" w:rsidR="006968BA" w:rsidRPr="008D472F" w:rsidRDefault="006968BA" w:rsidP="006968BA">
      <w:pPr>
        <w:spacing w:before="0"/>
        <w:jc w:val="center"/>
        <w:rPr>
          <w:rtl/>
        </w:rPr>
      </w:pPr>
    </w:p>
    <w:p w14:paraId="3CFB18E3" w14:textId="77777777" w:rsidR="006968BA" w:rsidRPr="00182AB8" w:rsidRDefault="006968BA" w:rsidP="00182AB8">
      <w:pPr>
        <w:rPr>
          <w:rFonts w:ascii="David" w:hAnsi="David" w:cs="David"/>
          <w:sz w:val="24"/>
          <w:szCs w:val="24"/>
          <w:rtl/>
        </w:rPr>
      </w:pPr>
    </w:p>
    <w:sectPr w:rsidR="006968BA" w:rsidRPr="00182AB8" w:rsidSect="000E2BD8">
      <w:headerReference w:type="default" r:id="rId7"/>
      <w:footerReference w:type="default" r:id="rId8"/>
      <w:pgSz w:w="11906" w:h="16838" w:code="9"/>
      <w:pgMar w:top="1440" w:right="1080" w:bottom="1440" w:left="108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52A21" w14:textId="77777777" w:rsidR="000E2BD8" w:rsidRDefault="000E2BD8" w:rsidP="001E683F">
      <w:pPr>
        <w:spacing w:line="240" w:lineRule="auto"/>
      </w:pPr>
      <w:r>
        <w:separator/>
      </w:r>
    </w:p>
  </w:endnote>
  <w:endnote w:type="continuationSeparator" w:id="0">
    <w:p w14:paraId="45E4C4A8" w14:textId="77777777" w:rsidR="000E2BD8" w:rsidRDefault="000E2BD8" w:rsidP="001E68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CFD04" w14:textId="77777777" w:rsidR="00EC3286" w:rsidRPr="000103C8" w:rsidRDefault="00155663" w:rsidP="000103C8">
    <w:pPr>
      <w:pStyle w:val="a5"/>
      <w:ind w:left="-737"/>
    </w:pPr>
    <w:r>
      <w:rPr>
        <w:noProof/>
      </w:rPr>
      <w:drawing>
        <wp:inline distT="0" distB="0" distL="0" distR="0" wp14:anchorId="7DE1D932" wp14:editId="5C5652FE">
          <wp:extent cx="6373495" cy="1048191"/>
          <wp:effectExtent l="0" t="0" r="0" b="0"/>
          <wp:docPr id="2" name="תמונה 2" descr="לוגו תחתון מועצה אזורית עמק יזרעאל" title="לוגו תחת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12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2932" cy="1077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49E52" w14:textId="77777777" w:rsidR="000E2BD8" w:rsidRDefault="000E2BD8" w:rsidP="001E683F">
      <w:pPr>
        <w:spacing w:line="240" w:lineRule="auto"/>
      </w:pPr>
      <w:r>
        <w:separator/>
      </w:r>
    </w:p>
  </w:footnote>
  <w:footnote w:type="continuationSeparator" w:id="0">
    <w:p w14:paraId="7E9AE8EE" w14:textId="77777777" w:rsidR="000E2BD8" w:rsidRDefault="000E2BD8" w:rsidP="001E68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FB0BE" w14:textId="0C599A5D" w:rsidR="001E683F" w:rsidRDefault="006138D7" w:rsidP="009E5194">
    <w:pPr>
      <w:pStyle w:val="a3"/>
      <w:jc w:val="center"/>
      <w:rPr>
        <w:rtl/>
      </w:rPr>
    </w:pPr>
    <w:r>
      <w:rPr>
        <w:noProof/>
      </w:rPr>
      <w:drawing>
        <wp:inline distT="0" distB="0" distL="0" distR="0" wp14:anchorId="7D752E9B" wp14:editId="25AC9762">
          <wp:extent cx="668020" cy="913940"/>
          <wp:effectExtent l="0" t="0" r="0" b="635"/>
          <wp:docPr id="393236254" name="תמונה 1" descr="תמונה שמכילה טקסט, עיצוב גרפי, אומנות קליפיפם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236254" name="תמונה 1" descr="תמונה שמכילה טקסט, עיצוב גרפי, אומנות קליפיפם&#10;&#10;התיאור נוצר באופן אוטומט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110" cy="925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34F5"/>
    <w:multiLevelType w:val="hybridMultilevel"/>
    <w:tmpl w:val="70B08464"/>
    <w:lvl w:ilvl="0" w:tplc="D1B4A488">
      <w:numFmt w:val="bullet"/>
      <w:lvlText w:val="•"/>
      <w:lvlJc w:val="left"/>
      <w:pPr>
        <w:ind w:left="36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C0506D"/>
    <w:multiLevelType w:val="multilevel"/>
    <w:tmpl w:val="3376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D467F4"/>
    <w:multiLevelType w:val="hybridMultilevel"/>
    <w:tmpl w:val="B2F61748"/>
    <w:lvl w:ilvl="0" w:tplc="C100D8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047C2"/>
    <w:multiLevelType w:val="hybridMultilevel"/>
    <w:tmpl w:val="6180E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2279D"/>
    <w:multiLevelType w:val="hybridMultilevel"/>
    <w:tmpl w:val="796CA568"/>
    <w:lvl w:ilvl="0" w:tplc="D1B4A488">
      <w:numFmt w:val="bullet"/>
      <w:lvlText w:val="•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391844">
    <w:abstractNumId w:val="1"/>
  </w:num>
  <w:num w:numId="2" w16cid:durableId="1922911317">
    <w:abstractNumId w:val="3"/>
  </w:num>
  <w:num w:numId="3" w16cid:durableId="124398103">
    <w:abstractNumId w:val="4"/>
  </w:num>
  <w:num w:numId="4" w16cid:durableId="1378121884">
    <w:abstractNumId w:val="0"/>
  </w:num>
  <w:num w:numId="5" w16cid:durableId="134955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CDB"/>
    <w:rsid w:val="000103C8"/>
    <w:rsid w:val="000A1364"/>
    <w:rsid w:val="000A372E"/>
    <w:rsid w:val="000E2BD8"/>
    <w:rsid w:val="00114325"/>
    <w:rsid w:val="00155663"/>
    <w:rsid w:val="001604DB"/>
    <w:rsid w:val="00182AB8"/>
    <w:rsid w:val="001B0461"/>
    <w:rsid w:val="001E683F"/>
    <w:rsid w:val="00204001"/>
    <w:rsid w:val="00216C82"/>
    <w:rsid w:val="0022617A"/>
    <w:rsid w:val="002C25F2"/>
    <w:rsid w:val="00352D02"/>
    <w:rsid w:val="003E707D"/>
    <w:rsid w:val="005419A6"/>
    <w:rsid w:val="005D5271"/>
    <w:rsid w:val="006138D7"/>
    <w:rsid w:val="006968BA"/>
    <w:rsid w:val="006C1435"/>
    <w:rsid w:val="007344CE"/>
    <w:rsid w:val="00821A08"/>
    <w:rsid w:val="0098276C"/>
    <w:rsid w:val="009E5194"/>
    <w:rsid w:val="00A53549"/>
    <w:rsid w:val="00B42CDB"/>
    <w:rsid w:val="00B95B6B"/>
    <w:rsid w:val="00C760EF"/>
    <w:rsid w:val="00CD70B4"/>
    <w:rsid w:val="00D45AB0"/>
    <w:rsid w:val="00DB7810"/>
    <w:rsid w:val="00DC0611"/>
    <w:rsid w:val="00E80DA5"/>
    <w:rsid w:val="00EC3286"/>
    <w:rsid w:val="00F8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FAE64"/>
  <w15:chartTrackingRefBased/>
  <w15:docId w15:val="{4E5D6B3D-A0D1-425A-A291-48C823BC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4CE"/>
    <w:pPr>
      <w:bidi/>
      <w:spacing w:before="120" w:after="0" w:line="288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83F"/>
    <w:pPr>
      <w:tabs>
        <w:tab w:val="center" w:pos="4153"/>
        <w:tab w:val="right" w:pos="8306"/>
      </w:tabs>
      <w:spacing w:before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כותרת עליונה תו"/>
    <w:basedOn w:val="a0"/>
    <w:link w:val="a3"/>
    <w:uiPriority w:val="99"/>
    <w:rsid w:val="001E683F"/>
  </w:style>
  <w:style w:type="paragraph" w:styleId="a5">
    <w:name w:val="footer"/>
    <w:basedOn w:val="a"/>
    <w:link w:val="a6"/>
    <w:uiPriority w:val="99"/>
    <w:unhideWhenUsed/>
    <w:rsid w:val="001E683F"/>
    <w:pPr>
      <w:tabs>
        <w:tab w:val="center" w:pos="4153"/>
        <w:tab w:val="right" w:pos="8306"/>
      </w:tabs>
      <w:spacing w:before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כותרת תחתונה תו"/>
    <w:basedOn w:val="a0"/>
    <w:link w:val="a5"/>
    <w:uiPriority w:val="99"/>
    <w:rsid w:val="001E683F"/>
  </w:style>
  <w:style w:type="paragraph" w:styleId="NormalWeb">
    <w:name w:val="Normal (Web)"/>
    <w:basedOn w:val="a"/>
    <w:uiPriority w:val="99"/>
    <w:semiHidden/>
    <w:unhideWhenUsed/>
    <w:rsid w:val="0022617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22617A"/>
    <w:rPr>
      <w:b/>
      <w:bCs/>
    </w:rPr>
  </w:style>
  <w:style w:type="character" w:styleId="Hyperlink">
    <w:name w:val="Hyperlink"/>
    <w:basedOn w:val="a0"/>
    <w:unhideWhenUsed/>
    <w:rsid w:val="0022617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82AB8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textexposedshow">
    <w:name w:val="text_exposed_show"/>
    <w:rsid w:val="00F83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04;&#1497;&#1497;&#1512;%20&#1500;&#1493;&#1490;&#1493;%20&#1506;&#1501;%20&#1497;&#1513;&#1493;&#1489;&#1497;&#150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נייר לוגו עם ישובים</Template>
  <TotalTime>19</TotalTime>
  <Pages>1</Pages>
  <Words>136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עדי בכר</cp:lastModifiedBy>
  <cp:revision>15</cp:revision>
  <dcterms:created xsi:type="dcterms:W3CDTF">2023-03-29T17:26:00Z</dcterms:created>
  <dcterms:modified xsi:type="dcterms:W3CDTF">2025-01-02T09:04:00Z</dcterms:modified>
</cp:coreProperties>
</file>